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A8" w:rsidRPr="00CC74BB" w:rsidRDefault="00C628D7" w:rsidP="00CC74BB">
      <w:pPr>
        <w:rPr>
          <w:rFonts w:ascii="Roboto" w:hAnsi="Roboto"/>
          <w:b/>
          <w:bCs/>
          <w:color w:val="002C73"/>
          <w:sz w:val="72"/>
          <w:szCs w:val="72"/>
        </w:rPr>
      </w:pPr>
      <w:r>
        <w:rPr>
          <w:rFonts w:ascii="Roboto" w:hAnsi="Roboto"/>
          <w:b/>
          <w:bCs/>
          <w:color w:val="002C73"/>
          <w:sz w:val="72"/>
          <w:szCs w:val="72"/>
        </w:rPr>
        <w:t>Verksamhetsplan</w:t>
      </w:r>
      <w:r w:rsidR="00346410">
        <w:rPr>
          <w:rFonts w:ascii="Roboto" w:hAnsi="Roboto"/>
          <w:b/>
          <w:bCs/>
          <w:color w:val="002C73"/>
          <w:sz w:val="72"/>
          <w:szCs w:val="72"/>
        </w:rPr>
        <w:t xml:space="preserve"> 2024</w:t>
      </w:r>
      <w:r>
        <w:rPr>
          <w:rFonts w:ascii="Roboto" w:hAnsi="Roboto"/>
          <w:b/>
          <w:bCs/>
          <w:color w:val="002C73"/>
          <w:sz w:val="72"/>
          <w:szCs w:val="72"/>
        </w:rPr>
        <w:t>/2025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>Arbeta aktivt för att tränare och medlemmar stannar i vår förening.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>Arbeta för att stärka lag-och föreningskänsla.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>Arrangera enföreningsdag.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 xml:space="preserve">Arbeta för att våra medlemmar får fortlöpande information om vad </w:t>
      </w:r>
      <w:proofErr w:type="spellStart"/>
      <w:r>
        <w:t>somsker</w:t>
      </w:r>
      <w:proofErr w:type="spellEnd"/>
      <w:r>
        <w:t xml:space="preserve"> i föreningen.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proofErr w:type="gramStart"/>
      <w:r>
        <w:t>Tillse</w:t>
      </w:r>
      <w:proofErr w:type="gramEnd"/>
      <w:r>
        <w:t xml:space="preserve"> att varje lag får en lagförälder (lagledare) för att hjälpa tränare medadministration, information och försäljning.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 xml:space="preserve">Delta i lämpliga tävlingar utifrån de lag, </w:t>
      </w:r>
      <w:proofErr w:type="spellStart"/>
      <w:r>
        <w:t>levlar</w:t>
      </w:r>
      <w:proofErr w:type="spellEnd"/>
      <w:r>
        <w:t xml:space="preserve"> och åldersklasser vi har.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 xml:space="preserve">Arbeta för att våra tränare går de kurser som behövs för den </w:t>
      </w:r>
      <w:proofErr w:type="spellStart"/>
      <w:r>
        <w:t>level</w:t>
      </w:r>
      <w:proofErr w:type="spellEnd"/>
      <w:r>
        <w:t xml:space="preserve"> de </w:t>
      </w:r>
      <w:proofErr w:type="spellStart"/>
      <w:r>
        <w:t>ärtränare</w:t>
      </w:r>
      <w:proofErr w:type="spellEnd"/>
      <w:r>
        <w:t xml:space="preserve"> för.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>Vid behov använda/konsultera/hyra in expertkompetens för att</w:t>
      </w:r>
      <w:r>
        <w:t xml:space="preserve"> </w:t>
      </w:r>
      <w:r>
        <w:t>utveckla</w:t>
      </w:r>
      <w:r>
        <w:t xml:space="preserve"> </w:t>
      </w:r>
      <w:r>
        <w:t>aktiva och tränare i föreningen.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>Arrangera minst1 tyckartävling.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>Hålla hemsidan uppdaterad och aktuell</w:t>
      </w:r>
    </w:p>
    <w:p w:rsidR="00C628D7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r>
        <w:t>Ha ett</w:t>
      </w:r>
      <w:r>
        <w:t xml:space="preserve"> </w:t>
      </w:r>
      <w:r>
        <w:t>fortsatt</w:t>
      </w:r>
      <w:r>
        <w:t xml:space="preserve"> </w:t>
      </w:r>
      <w:r>
        <w:t>nära</w:t>
      </w:r>
      <w:r>
        <w:t xml:space="preserve"> </w:t>
      </w:r>
      <w:r>
        <w:t>samarbete med SISU för att utveckla föreningenstränare, styrelse.</w:t>
      </w:r>
    </w:p>
    <w:p w:rsidR="00902915" w:rsidRPr="00C628D7" w:rsidRDefault="00C628D7" w:rsidP="00C628D7">
      <w:pPr>
        <w:pStyle w:val="Liststycke"/>
        <w:numPr>
          <w:ilvl w:val="0"/>
          <w:numId w:val="2"/>
        </w:numPr>
        <w:rPr>
          <w:rFonts w:ascii="Roboto" w:hAnsi="Roboto"/>
        </w:rPr>
      </w:pPr>
      <w:bookmarkStart w:id="0" w:name="_GoBack"/>
      <w:bookmarkEnd w:id="0"/>
      <w:r>
        <w:t>Fortsätta medtrivselvandring</w:t>
      </w:r>
    </w:p>
    <w:p w:rsidR="00902915" w:rsidRPr="00082CCD" w:rsidRDefault="00902915" w:rsidP="00CC74BB">
      <w:pPr>
        <w:rPr>
          <w:rFonts w:ascii="Roboto" w:hAnsi="Roboto"/>
        </w:rPr>
      </w:pPr>
    </w:p>
    <w:sectPr w:rsidR="00902915" w:rsidRPr="00082CCD" w:rsidSect="00082CCD">
      <w:headerReference w:type="default" r:id="rId8"/>
      <w:pgSz w:w="11906" w:h="16838"/>
      <w:pgMar w:top="368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78" w:rsidRDefault="000D1778" w:rsidP="00082CCD">
      <w:pPr>
        <w:spacing w:after="0" w:line="240" w:lineRule="auto"/>
      </w:pPr>
      <w:r>
        <w:separator/>
      </w:r>
    </w:p>
  </w:endnote>
  <w:endnote w:type="continuationSeparator" w:id="0">
    <w:p w:rsidR="000D1778" w:rsidRDefault="000D1778" w:rsidP="0008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Black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78" w:rsidRDefault="000D1778" w:rsidP="00082CCD">
      <w:pPr>
        <w:spacing w:after="0" w:line="240" w:lineRule="auto"/>
      </w:pPr>
      <w:r>
        <w:separator/>
      </w:r>
    </w:p>
  </w:footnote>
  <w:footnote w:type="continuationSeparator" w:id="0">
    <w:p w:rsidR="000D1778" w:rsidRDefault="000D1778" w:rsidP="0008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CD" w:rsidRDefault="005C493B">
    <w:pPr>
      <w:pStyle w:val="Sidhuvud"/>
    </w:pPr>
    <w:r>
      <w:rPr>
        <w:rFonts w:ascii="Roboto" w:hAnsi="Roboto"/>
        <w:noProof/>
        <w:lang w:eastAsia="sv-SE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A6A90E2" wp14:editId="5E59EA9A">
              <wp:simplePos x="0" y="0"/>
              <wp:positionH relativeFrom="column">
                <wp:posOffset>4110355</wp:posOffset>
              </wp:positionH>
              <wp:positionV relativeFrom="paragraph">
                <wp:posOffset>528320</wp:posOffset>
              </wp:positionV>
              <wp:extent cx="2159718" cy="757555"/>
              <wp:effectExtent l="0" t="0" r="0" b="4445"/>
              <wp:wrapNone/>
              <wp:docPr id="801253802" name="Grup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718" cy="757555"/>
                        <a:chOff x="0" y="0"/>
                        <a:chExt cx="2159718" cy="757555"/>
                      </a:xfrm>
                    </wpg:grpSpPr>
                    <wpg:grpSp>
                      <wpg:cNvPr id="1642855794" name="Grupp 7"/>
                      <wpg:cNvGrpSpPr/>
                      <wpg:grpSpPr>
                        <a:xfrm>
                          <a:off x="1933575" y="25400"/>
                          <a:ext cx="226143" cy="732155"/>
                          <a:chOff x="0" y="0"/>
                          <a:chExt cx="344805" cy="1116330"/>
                        </a:xfrm>
                      </wpg:grpSpPr>
                      <pic:pic xmlns:pic="http://schemas.openxmlformats.org/drawingml/2006/picture">
                        <pic:nvPicPr>
                          <pic:cNvPr id="2142412597" name="Bildobjekt 4" descr="En bild som visar symbol, cirkel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4858113" name="Bildobjekt 5" descr="En bild som visar cirkel, Färggrann, Grafik, Electric blue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4175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5178164" name="Bildobjekt 6" descr="En bild som visar cirkel, Grafik, symbol, Färggrann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71525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666239349" name="Grupp 8"/>
                      <wpg:cNvGrpSpPr/>
                      <wpg:grpSpPr>
                        <a:xfrm>
                          <a:off x="0" y="0"/>
                          <a:ext cx="1976120" cy="756790"/>
                          <a:chOff x="0" y="0"/>
                          <a:chExt cx="1976120" cy="756790"/>
                        </a:xfrm>
                      </wpg:grpSpPr>
                      <wps:wsp>
                        <wps:cNvPr id="2012900290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76120" cy="2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915" w:rsidRPr="00082CCD" w:rsidRDefault="005C493B" w:rsidP="00902915">
                              <w:pPr>
                                <w:jc w:val="right"/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</w:pP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HaningeCheerElite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7988110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825"/>
                            <a:ext cx="1976120" cy="2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93B" w:rsidRPr="00082CCD" w:rsidRDefault="005C493B" w:rsidP="005C493B">
                              <w:pPr>
                                <w:jc w:val="right"/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</w:pP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Haninge</w:t>
                              </w:r>
                              <w:r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.</w:t>
                              </w: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Cheer</w:t>
                              </w:r>
                              <w:r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.</w:t>
                              </w: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Elite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1589554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25"/>
                            <a:ext cx="1976120" cy="2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93B" w:rsidRPr="00082CCD" w:rsidRDefault="005C493B" w:rsidP="005C493B">
                              <w:pPr>
                                <w:jc w:val="right"/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</w:pPr>
                              <w:r w:rsidRPr="005C493B">
                                <w:rPr>
                                  <w:rFonts w:ascii="Roboto Black" w:hAnsi="Roboto Black"/>
                                  <w:color w:val="FFFFFF" w:themeColor="background1"/>
                                  <w:lang w:val="da-DK"/>
                                </w:rPr>
                                <w:t>HaningeCheerElite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 9" o:spid="_x0000_s1026" style="position:absolute;margin-left:323.65pt;margin-top:41.6pt;width:170.05pt;height:59.65pt;z-index:251671552" coordsize="21597,7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">
              <v:group id="Grupp 7" o:spid="_x0000_s1027" style="position:absolute;left:19335;top:254;width:2262;height:7321" coordsize="3448,1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DHwRmryQAA&#10;AOMAAAAPAAAAAAAAAAAAAAAAAKoCAABkcnMvZG93bnJldi54bWxQSwUGAAAAAAQABAD6AAAAoA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8" type="#_x0000_t75" alt="En bild som visar symbol, cirkel&#10;&#10;Automatiskt genererad beskrivning" style="position:absolute;width:3448;height:3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W3QTJAAAA4wAAAA8AAABkcnMvZG93bnJldi54bWxEj8tqwzAQRfeF/oOYQnaNbNd5uVFCCQSy&#10;Kc7DHzCxJrapNTKWnLh/XxUKXV7u43DX29G04k69aywriKcRCOLS6oYrBcVl/7oE4TyyxtYyKfgm&#10;B9vN89MaM20ffKL72VcijLDLUEHtfZdJ6cqaDLqp7YiDd7O9QR9kX0nd4yOMm1YmUTSXBhsOhBo7&#10;2tVUfp0HEyCzz6Lg/O2YDmbeFXl+uO4Gq9TkZfx4B+Fp9P/hv/ZBK0jiNEnjZLZawO+n8Afk5g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G1bdBMkAAADjAAAADwAAAAAAAAAA&#10;AAAAAACfAgAAZHJzL2Rvd25yZXYueG1sUEsFBgAAAAAEAAQA9wAAAJUDAAAAAA==&#10;">
                  <v:imagedata r:id="rId4" o:title="En bild som visar symbol, cirkel&#10;&#10;Automatiskt genererad beskrivning"/>
                  <v:path arrowok="t"/>
                </v:shape>
                <v:shape id="Bildobjekt 5" o:spid="_x0000_s1029" type="#_x0000_t75" alt="En bild som visar cirkel, Färggrann, Grafik, Electric blue&#10;&#10;Automatiskt genererad beskrivning" style="position:absolute;top:3841;width:3448;height:3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/eDrHAAAA4wAAAA8AAABkcnMvZG93bnJldi54bWxET19rwjAQfxf2HcIN9qZpdW6lGmUIgw18&#10;sY49X5sz7dZcShNt9+0XQfDxfv9vvR1tKy7U+8axgnSWgCCunG7YKPg6vk8zED4ga2wdk4I/8rDd&#10;PEzWmGs38IEuRTAihrDPUUEdQpdL6auaLPqZ64gjd3K9xRDP3kjd4xDDbSvnSfIiLTYcG2rsaFdT&#10;9VucrQL+Lsu23H2a6ue86MKhMGafDko9PY5vKxCBxnAX39wfOs5/nT9nyyxNF3D9KQIgN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Z/eDrHAAAA4wAAAA8AAAAAAAAAAAAA&#10;AAAAnwIAAGRycy9kb3ducmV2LnhtbFBLBQYAAAAABAAEAPcAAACTAwAAAAA=&#10;">
                  <v:imagedata r:id="rId5" o:title="En bild som visar cirkel, Färggrann, Grafik, Electric blue&#10;&#10;Automatiskt genererad beskrivning"/>
                  <v:path arrowok="t"/>
                </v:shape>
                <v:shape id="Bildobjekt 6" o:spid="_x0000_s1030" type="#_x0000_t75" alt="En bild som visar cirkel, Grafik, symbol, Färggrann&#10;&#10;Automatiskt genererad beskrivning" style="position:absolute;top:7715;width:3448;height:3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83mOicwAAADiAAAADwAAAAAA&#10;AAAAAAAAAACfAgAAZHJzL2Rvd25yZXYueG1sUEsFBgAAAAAEAAQA9wAAAJgDAAAAAA==&#10;">
                  <v:imagedata r:id="rId6" o:title="En bild som visar cirkel, Grafik, symbol, Färggrann&#10;&#10;Automatiskt genererad beskrivning"/>
                  <v:path arrowok="t"/>
                </v:shape>
              </v:group>
              <v:group id="Grupp 8" o:spid="_x0000_s1031" style="position:absolute;width:19761;height:7567" coordsize="19761,7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Mr3//XL&#10;AAAA4gAAAA8AAAAAAAAAAAAAAAAAqgIAAGRycy9kb3ducmV2LnhtbFBLBQYAAAAABAAEAPoAAACi&#10;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width:19761;height:2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qCccA&#10;AADjAAAADwAAAGRycy9kb3ducmV2LnhtbERPy2rCQBTdC/7DcAvdmRlDlZo6EVGErixqW+jukrl5&#10;0MydkBlN+vedQsHFWRzOi7PejLYVN+p941jDPFEgiAtnGq40vF8Os2cQPiAbbB2Thh/ysMmnkzVm&#10;xg18ots5VCKWsM9QQx1Cl0npi5os+sR1xFErXW8xRNpX0vQ4xHLbylSppbTYcFyosaNdTcX3+Wo1&#10;fBzLr88n9Vbt7aIb3Kgk25XU+vFh3L6ACDSGu/k//Wo0pGqerpSKgL9P8Q/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ZKgnHAAAA4wAAAA8AAAAAAAAAAAAAAAAAmAIAAGRy&#10;cy9kb3ducmV2LnhtbFBLBQYAAAAABAAEAPUAAACMAwAAAAA=&#10;" filled="f" stroked="f">
                  <v:textbox>
                    <w:txbxContent>
                      <w:p w:rsidR="00902915" w:rsidRPr="00082CCD" w:rsidRDefault="005C493B" w:rsidP="00902915">
                        <w:pPr>
                          <w:jc w:val="right"/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</w:pP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HaningeCheerElite</w:t>
                        </w:r>
                      </w:p>
                    </w:txbxContent>
                  </v:textbox>
                </v:shape>
                <v:shape id="_x0000_s1033" type="#_x0000_t202" style="position:absolute;top:2508;width:19761;height:2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od8gA&#10;AADjAAAADwAAAGRycy9kb3ducmV2LnhtbESPzWrCQBSF9wXfYbiCuzoTsTVGRxFFcGVR20J3l8w1&#10;CWbuhMxo0rd3FoUuD+ePb7nubS0e1PrKsYZkrEAQ585UXGj4vOxfUxA+IBusHZOGX/KwXg1elpgZ&#10;1/GJHudQiDjCPkMNZQhNJqXPS7Lox64hjt7VtRZDlG0hTYtdHLe1nCj1Li1WHB9KbGhbUn47362G&#10;r+P153uqPoqdfWs61yvJdi61Hg37zQJEoD78h//aB6NhopLZPE2TJFJEpsgDcvU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HSh3yAAAAOMAAAAPAAAAAAAAAAAAAAAAAJgCAABk&#10;cnMvZG93bnJldi54bWxQSwUGAAAAAAQABAD1AAAAjQMAAAAA&#10;" filled="f" stroked="f">
                  <v:textbox>
                    <w:txbxContent>
                      <w:p w:rsidR="005C493B" w:rsidRPr="00082CCD" w:rsidRDefault="005C493B" w:rsidP="005C493B">
                        <w:pPr>
                          <w:jc w:val="right"/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</w:pP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Haninge</w:t>
                        </w:r>
                        <w:r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.</w:t>
                        </w: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Cheer</w:t>
                        </w:r>
                        <w:r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.</w:t>
                        </w: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Elite</w:t>
                        </w:r>
                      </w:p>
                    </w:txbxContent>
                  </v:textbox>
                </v:shape>
                <v:shape id="_x0000_s1034" type="#_x0000_t202" style="position:absolute;top:5048;width:19761;height:2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jsV8YA&#10;AADjAAAADwAAAGRycy9kb3ducmV2LnhtbERPX2vCMBB/F/wO4QTfNFHsqJ1RZEPwyTF1g70dzdkW&#10;m0tpoq3ffhkMfLzf/1tteluLO7W+cqxhNlUgiHNnKi40nE+7SQrCB2SDtWPS8CAPm/VwsMLMuI4/&#10;6X4MhYgh7DPUUIbQZFL6vCSLfuoa4shdXGsxxLMtpGmxi+G2lnOlXqTFimNDiQ29lZRfjzer4etw&#10;+fleqI/i3SZN53ol2S6l1uNRv30FEagPT/G/e2/ifDWfJekySRbw91ME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jsV8YAAADjAAAADwAAAAAAAAAAAAAAAACYAgAAZHJz&#10;L2Rvd25yZXYueG1sUEsFBgAAAAAEAAQA9QAAAIsDAAAAAA==&#10;" filled="f" stroked="f">
                  <v:textbox>
                    <w:txbxContent>
                      <w:p w:rsidR="005C493B" w:rsidRPr="00082CCD" w:rsidRDefault="005C493B" w:rsidP="005C493B">
                        <w:pPr>
                          <w:jc w:val="right"/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</w:pPr>
                        <w:r w:rsidRPr="005C493B">
                          <w:rPr>
                            <w:rFonts w:ascii="Roboto Black" w:hAnsi="Roboto Black"/>
                            <w:color w:val="FFFFFF" w:themeColor="background1"/>
                            <w:lang w:val="da-DK"/>
                          </w:rPr>
                          <w:t>HaningeCheerElite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082CCD">
      <w:rPr>
        <w:rFonts w:ascii="Roboto" w:hAnsi="Roboto"/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57829F" wp14:editId="38BAF2BE">
              <wp:simplePos x="0" y="0"/>
              <wp:positionH relativeFrom="column">
                <wp:posOffset>3090545</wp:posOffset>
              </wp:positionH>
              <wp:positionV relativeFrom="paragraph">
                <wp:posOffset>-149860</wp:posOffset>
              </wp:positionV>
              <wp:extent cx="3277870" cy="758825"/>
              <wp:effectExtent l="0" t="0" r="0" b="317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758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CCD" w:rsidRPr="00082CCD" w:rsidRDefault="00082CCD" w:rsidP="00082CCD">
                          <w:pPr>
                            <w:jc w:val="right"/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</w:pPr>
                          <w:r w:rsidRPr="00082CCD"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t>HANINGE CHEER ELITE</w:t>
                          </w:r>
                          <w:r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br/>
                          </w:r>
                          <w:r w:rsidRPr="00082CCD"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t>info@cheerelite.nu</w:t>
                          </w:r>
                          <w:r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br/>
                          </w:r>
                          <w:r w:rsidRPr="00082CCD">
                            <w:rPr>
                              <w:rFonts w:ascii="Roboto Black" w:hAnsi="Roboto Black"/>
                              <w:color w:val="FFFFFF" w:themeColor="background1"/>
                              <w:lang w:val="da-DK"/>
                            </w:rPr>
                            <w:t>www.cheerelite.nu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ruta 2" o:spid="_x0000_s1035" type="#_x0000_t202" style="position:absolute;margin-left:243.35pt;margin-top:-11.8pt;width:258.1pt;height:5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" filled="f" stroked="f">
              <v:textbox>
                <w:txbxContent>
                  <w:p w:rsidR="00082CCD" w:rsidRPr="00082CCD" w:rsidRDefault="00082CCD" w:rsidP="00082CCD">
                    <w:pPr>
                      <w:jc w:val="right"/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</w:pPr>
                    <w:r w:rsidRPr="00082CCD"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t>HANINGE CHEER ELITE</w:t>
                    </w:r>
                    <w:r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br/>
                    </w:r>
                    <w:r w:rsidRPr="00082CCD"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t>info@cheerelite.nu</w:t>
                    </w:r>
                    <w:r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br/>
                    </w:r>
                    <w:r w:rsidRPr="00082CCD">
                      <w:rPr>
                        <w:rFonts w:ascii="Roboto Black" w:hAnsi="Roboto Black"/>
                        <w:color w:val="FFFFFF" w:themeColor="background1"/>
                        <w:lang w:val="da-DK"/>
                      </w:rPr>
                      <w:t>www.cheerelite.nu</w:t>
                    </w:r>
                  </w:p>
                </w:txbxContent>
              </v:textbox>
            </v:shape>
          </w:pict>
        </mc:Fallback>
      </mc:AlternateContent>
    </w:r>
    <w:r w:rsidR="00082CCD">
      <w:rPr>
        <w:rFonts w:ascii="Roboto" w:hAnsi="Roboto"/>
        <w:noProof/>
        <w:lang w:eastAsia="sv-SE"/>
      </w:rPr>
      <w:drawing>
        <wp:anchor distT="0" distB="0" distL="114300" distR="114300" simplePos="0" relativeHeight="251657216" behindDoc="0" locked="0" layoutInCell="1" allowOverlap="1" wp14:anchorId="558FD108" wp14:editId="0F19D80B">
          <wp:simplePos x="0" y="0"/>
          <wp:positionH relativeFrom="column">
            <wp:posOffset>-480060</wp:posOffset>
          </wp:positionH>
          <wp:positionV relativeFrom="paragraph">
            <wp:posOffset>-423174</wp:posOffset>
          </wp:positionV>
          <wp:extent cx="1854200" cy="1854200"/>
          <wp:effectExtent l="0" t="0" r="0" b="0"/>
          <wp:wrapNone/>
          <wp:docPr id="209640387" name="Bildobjekt 4" descr="En bild som visar Teckensnitt, Grafik, tex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851039" name="Bildobjekt 4" descr="En bild som visar Teckensnitt, Grafik, text, logotyp&#10;&#10;Automatiskt genererad beskrivning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185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2CCD">
      <w:rPr>
        <w:rFonts w:ascii="Roboto" w:hAnsi="Roboto"/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3C260B" wp14:editId="0FF397F9">
              <wp:simplePos x="0" y="0"/>
              <wp:positionH relativeFrom="column">
                <wp:posOffset>-905510</wp:posOffset>
              </wp:positionH>
              <wp:positionV relativeFrom="paragraph">
                <wp:posOffset>-447675</wp:posOffset>
              </wp:positionV>
              <wp:extent cx="7607935" cy="1930400"/>
              <wp:effectExtent l="57150" t="19050" r="50165" b="88900"/>
              <wp:wrapNone/>
              <wp:docPr id="1353897481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935" cy="1930400"/>
                      </a:xfrm>
                      <a:prstGeom prst="rect">
                        <a:avLst/>
                      </a:prstGeom>
                      <a:solidFill>
                        <a:srgbClr val="002C73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schemeClr val="bg2">
                            <a:lumMod val="50000"/>
                            <a:alpha val="40000"/>
                          </a:schemeClr>
                        </a:outerShdw>
                      </a:effec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ktangel 2" o:spid="_x0000_s1026" style="position:absolute;margin-left:-71.3pt;margin-top:-35.25pt;width:599.05pt;height:15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" fillcolor="#002c73" stroked="f" strokeweight="1pt">
              <v:shadow on="t" color="#737373 [1614]" opacity="26214f" origin=",-.5" offset="0,3pt"/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49A0"/>
    <w:multiLevelType w:val="hybridMultilevel"/>
    <w:tmpl w:val="6DFE2334"/>
    <w:lvl w:ilvl="0" w:tplc="A5FAF8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14A4"/>
    <w:multiLevelType w:val="hybridMultilevel"/>
    <w:tmpl w:val="1DFA5ED0"/>
    <w:lvl w:ilvl="0" w:tplc="041D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18"/>
    <w:rsid w:val="00051AA8"/>
    <w:rsid w:val="00082CCD"/>
    <w:rsid w:val="000D1778"/>
    <w:rsid w:val="002C0141"/>
    <w:rsid w:val="002E1FD9"/>
    <w:rsid w:val="00346410"/>
    <w:rsid w:val="005A4538"/>
    <w:rsid w:val="005C493B"/>
    <w:rsid w:val="005C7771"/>
    <w:rsid w:val="00902915"/>
    <w:rsid w:val="00A032AD"/>
    <w:rsid w:val="00AA36B9"/>
    <w:rsid w:val="00C03B18"/>
    <w:rsid w:val="00C628D7"/>
    <w:rsid w:val="00CC74BB"/>
    <w:rsid w:val="00DD3415"/>
    <w:rsid w:val="00FA3472"/>
    <w:rsid w:val="00F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0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3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3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3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3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3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3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3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3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3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3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3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34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34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34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34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34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34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3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3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3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34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34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34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34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341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D3415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D341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2CCD"/>
  </w:style>
  <w:style w:type="paragraph" w:styleId="Sidfot">
    <w:name w:val="footer"/>
    <w:basedOn w:val="Normal"/>
    <w:link w:val="Sidfot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2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3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3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3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3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3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3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3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3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3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3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3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34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34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34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34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34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34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3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3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3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34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34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34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3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34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341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D3415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D341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2CCD"/>
  </w:style>
  <w:style w:type="paragraph" w:styleId="Sidfot">
    <w:name w:val="footer"/>
    <w:basedOn w:val="Normal"/>
    <w:link w:val="SidfotChar"/>
    <w:uiPriority w:val="99"/>
    <w:unhideWhenUsed/>
    <w:rsid w:val="0008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\Downloads\Haninge%20Cheer%20Elite%20-%20Wordmall%20Col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Haninge Cheer Elite - Wordmall Color</Template>
  <TotalTime>2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 Jansson</dc:creator>
  <cp:lastModifiedBy>Charlotta Jansson</cp:lastModifiedBy>
  <cp:revision>3</cp:revision>
  <dcterms:created xsi:type="dcterms:W3CDTF">2024-07-01T14:44:00Z</dcterms:created>
  <dcterms:modified xsi:type="dcterms:W3CDTF">2024-07-01T14:46:00Z</dcterms:modified>
</cp:coreProperties>
</file>